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CC" w:rsidRDefault="006918CC"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margin-left:286.1pt;margin-top:224.7pt;width:424.6pt;height:303.05pt;z-index:251657728;visibility:visible">
            <v:imagedata r:id="rId6" o:title=""/>
            <w10:wrap type="square"/>
          </v:shape>
        </w:pict>
      </w:r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-140.3pt;margin-top:339.65pt;width:327.4pt;height:103.2pt;z-index:251658752;visibility:visible">
            <v:textbox style="mso-fit-shape-to-text:t">
              <w:txbxContent>
                <w:p w:rsidR="006918CC" w:rsidRPr="00C677A7" w:rsidRDefault="006918CC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C677A7">
                    <w:rPr>
                      <w:b/>
                      <w:bCs/>
                      <w:sz w:val="48"/>
                      <w:szCs w:val="48"/>
                    </w:rPr>
                    <w:t>Grelhas de registo de avaliação</w:t>
                  </w:r>
                </w:p>
              </w:txbxContent>
            </v:textbox>
          </v:shape>
        </w:pict>
      </w:r>
      <w:r>
        <w:br w:type="page"/>
      </w:r>
      <w:r>
        <w:rPr>
          <w:noProof/>
          <w:lang w:eastAsia="pt-PT"/>
        </w:rPr>
        <w:pict>
          <v:shape id="Imagem 2" o:spid="_x0000_s1028" type="#_x0000_t75" style="position:absolute;margin-left:-42.55pt;margin-top:-49.65pt;width:543.6pt;height:293pt;z-index:251656704;visibility:visible">
            <v:imagedata r:id="rId7" o:title=""/>
            <w10:wrap type="square"/>
          </v:shap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6918CC" w:rsidRPr="00945532">
        <w:tc>
          <w:tcPr>
            <w:tcW w:w="1414" w:type="dxa"/>
            <w:vMerge w:val="restart"/>
          </w:tcPr>
          <w:p w:rsidR="006918CC" w:rsidRPr="00945532" w:rsidRDefault="006918CC" w:rsidP="00945532">
            <w:pPr>
              <w:spacing w:before="4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Turma:____</w:t>
            </w:r>
          </w:p>
          <w:p w:rsidR="006918CC" w:rsidRPr="00945532" w:rsidRDefault="006918CC" w:rsidP="00945532">
            <w:pPr>
              <w:spacing w:before="240" w:after="12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6918CC" w:rsidRPr="00945532" w:rsidRDefault="006918CC" w:rsidP="0094553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tc>
          <w:tcPr>
            <w:tcW w:w="12730" w:type="dxa"/>
            <w:gridSpan w:val="9"/>
            <w:shd w:val="clear" w:color="auto" w:fill="A6A6A6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</w:rPr>
            </w:pPr>
            <w:r w:rsidRPr="00945532">
              <w:rPr>
                <w:rFonts w:ascii="Arial Black" w:hAnsi="Arial Black" w:cs="Arial Black"/>
                <w:b/>
                <w:bCs/>
              </w:rPr>
              <w:t>Grelha de registo de avaliação dos testes de compreensão oral</w:t>
            </w:r>
          </w:p>
        </w:tc>
      </w:tr>
      <w:tr w:rsidR="006918CC" w:rsidRPr="00945532">
        <w:trPr>
          <w:trHeight w:val="1502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Vídeo 1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“Entrevista a António Torrado”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4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Vídeo 2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“Entrevista a José Jorge Letria”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4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Vídeo 3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“Poema de João Pedro Mésseder”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4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1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“O Pantufa”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4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2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“A princesa e a ervilha”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5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3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“O Palhaço”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5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4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“O nariz do tio Eugénio”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5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5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“A importância de ter…”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415" w:type="dxa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6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“Pepe, o periquito”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7*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7*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4*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8*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12*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10*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10*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14*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10*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414" w:type="dxa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7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4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415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</w:tbl>
    <w:p w:rsidR="006918CC" w:rsidRDefault="006918CC" w:rsidP="00077148">
      <w:pPr>
        <w:spacing w:before="120" w:after="0"/>
        <w:rPr>
          <w:rFonts w:ascii="Arial" w:hAnsi="Arial" w:cs="Arial"/>
          <w:sz w:val="18"/>
          <w:szCs w:val="18"/>
        </w:rPr>
      </w:pPr>
      <w:r w:rsidRPr="006D3C05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</w:t>
      </w:r>
      <w:r w:rsidRPr="006D3C05">
        <w:rPr>
          <w:rFonts w:ascii="Arial" w:hAnsi="Arial" w:cs="Arial"/>
          <w:sz w:val="18"/>
          <w:szCs w:val="18"/>
        </w:rPr>
        <w:t>Número de respostas corretas relativamente ao número total de perguntas</w:t>
      </w:r>
      <w:r>
        <w:rPr>
          <w:rFonts w:ascii="Arial" w:hAnsi="Arial" w:cs="Arial"/>
          <w:sz w:val="18"/>
          <w:szCs w:val="18"/>
        </w:rPr>
        <w:t>.</w:t>
      </w:r>
    </w:p>
    <w:p w:rsidR="006918CC" w:rsidRDefault="006918CC" w:rsidP="00077148">
      <w:pPr>
        <w:spacing w:before="120"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4"/>
        <w:gridCol w:w="395"/>
        <w:gridCol w:w="1019"/>
        <w:gridCol w:w="682"/>
        <w:gridCol w:w="732"/>
        <w:gridCol w:w="1111"/>
        <w:gridCol w:w="142"/>
        <w:gridCol w:w="1417"/>
        <w:gridCol w:w="284"/>
        <w:gridCol w:w="1288"/>
        <w:gridCol w:w="271"/>
        <w:gridCol w:w="1144"/>
        <w:gridCol w:w="557"/>
        <w:gridCol w:w="709"/>
        <w:gridCol w:w="1134"/>
        <w:gridCol w:w="567"/>
        <w:gridCol w:w="1283"/>
        <w:gridCol w:w="16"/>
      </w:tblGrid>
      <w:tr w:rsidR="006918CC" w:rsidRPr="00945532">
        <w:tc>
          <w:tcPr>
            <w:tcW w:w="1809" w:type="dxa"/>
            <w:gridSpan w:val="2"/>
            <w:vMerge w:val="restart"/>
          </w:tcPr>
          <w:p w:rsidR="006918CC" w:rsidRPr="00945532" w:rsidRDefault="006918CC" w:rsidP="00945532">
            <w:pPr>
              <w:spacing w:before="4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Turma:____</w:t>
            </w:r>
          </w:p>
          <w:p w:rsidR="006918CC" w:rsidRPr="00945532" w:rsidRDefault="006918CC" w:rsidP="00945532">
            <w:pPr>
              <w:spacing w:before="240" w:after="12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6918CC" w:rsidRPr="00945532" w:rsidRDefault="006918CC" w:rsidP="00945532">
            <w:pPr>
              <w:spacing w:before="240" w:after="0" w:line="240" w:lineRule="auto"/>
              <w:rPr>
                <w:rFonts w:ascii="Arial" w:hAnsi="Arial" w:cs="Arial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tc>
          <w:tcPr>
            <w:tcW w:w="12356" w:type="dxa"/>
            <w:gridSpan w:val="16"/>
            <w:shd w:val="clear" w:color="auto" w:fill="A6A6A6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</w:rPr>
            </w:pPr>
            <w:r w:rsidRPr="00945532">
              <w:rPr>
                <w:rFonts w:ascii="Arial Black" w:hAnsi="Arial Black" w:cs="Arial Black"/>
                <w:b/>
                <w:bCs/>
              </w:rPr>
              <w:t>Grelha de registo de avaliação dos testes de compreensão escrita</w:t>
            </w:r>
          </w:p>
        </w:tc>
      </w:tr>
      <w:tr w:rsidR="006918CC" w:rsidRPr="00945532">
        <w:trPr>
          <w:trHeight w:val="1502"/>
        </w:trPr>
        <w:tc>
          <w:tcPr>
            <w:tcW w:w="1809" w:type="dxa"/>
            <w:gridSpan w:val="2"/>
            <w:vMerge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1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“Campos de férias”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6"/>
                <w:szCs w:val="6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843" w:type="dxa"/>
            <w:gridSpan w:val="2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2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“Descobrir o atletismo”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559" w:type="dxa"/>
            <w:gridSpan w:val="2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3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“Boletim meteorológico”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6"/>
                <w:szCs w:val="6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843" w:type="dxa"/>
            <w:gridSpan w:val="3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4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“Gelado sem frigorífico”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701" w:type="dxa"/>
            <w:gridSpan w:val="2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5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“Ciência: bióloga…”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843" w:type="dxa"/>
            <w:gridSpan w:val="2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6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“Estações de serviço”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  <w:tc>
          <w:tcPr>
            <w:tcW w:w="1866" w:type="dxa"/>
            <w:gridSpan w:val="3"/>
          </w:tcPr>
          <w:p w:rsidR="006918CC" w:rsidRPr="00945532" w:rsidRDefault="006918CC" w:rsidP="00945532">
            <w:pPr>
              <w:spacing w:before="120" w:after="0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945532">
              <w:rPr>
                <w:rFonts w:ascii="Arial Black" w:hAnsi="Arial Black" w:cs="Arial Black"/>
                <w:b/>
                <w:bCs/>
                <w:sz w:val="18"/>
                <w:szCs w:val="18"/>
              </w:rPr>
              <w:t>Teste 7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“O chocolate”</w:t>
            </w: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4"/>
                <w:szCs w:val="4"/>
              </w:rPr>
            </w:pPr>
          </w:p>
          <w:p w:rsidR="006918CC" w:rsidRPr="00945532" w:rsidRDefault="006918CC" w:rsidP="0094553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Data:__/__/__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10*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10*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14*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8*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12*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9*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10*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shd w:val="clear" w:color="auto" w:fill="D9D9D9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8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12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9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Arial" w:hAnsi="Arial" w:cs="Arial"/>
                <w:sz w:val="16"/>
                <w:szCs w:val="16"/>
              </w:rPr>
              <w:t>_____ em 10</w:t>
            </w:r>
          </w:p>
        </w:tc>
      </w:tr>
      <w:tr w:rsidR="006918CC" w:rsidRPr="00945532">
        <w:tc>
          <w:tcPr>
            <w:tcW w:w="180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rPr>
                <w:rFonts w:ascii="Arial Black" w:hAnsi="Arial Black" w:cs="Arial Black"/>
                <w:b/>
                <w:bCs/>
              </w:rPr>
            </w:pPr>
            <w:r w:rsidRPr="00945532">
              <w:rPr>
                <w:rFonts w:ascii="Arial Black" w:hAnsi="Arial Black" w:cs="Arial Black"/>
                <w:b/>
                <w:bCs/>
              </w:rPr>
              <w:t>Pontuação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P2: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P2: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3 +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P3: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10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P2: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sz w:val="17"/>
                <w:szCs w:val="17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P2: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4 +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sz w:val="17"/>
                <w:szCs w:val="17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P3: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P3.1: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1 +</w:t>
            </w:r>
          </w:p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>P4: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sz w:val="17"/>
                <w:szCs w:val="17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P2: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1 +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sz w:val="17"/>
                <w:szCs w:val="17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P3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e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3.1: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4 +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Lt" w:hAnsi="HelveticaNeueLTStd-Lt" w:cs="HelveticaNeueLTStd-Lt"/>
                <w:sz w:val="17"/>
                <w:szCs w:val="17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P4: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P5: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4 +</w:t>
            </w:r>
          </w:p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P6: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4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P2: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5</w:t>
            </w:r>
          </w:p>
        </w:tc>
        <w:tc>
          <w:tcPr>
            <w:tcW w:w="1866" w:type="dxa"/>
            <w:gridSpan w:val="3"/>
            <w:vAlign w:val="center"/>
          </w:tcPr>
          <w:p w:rsidR="006918CC" w:rsidRPr="00945532" w:rsidRDefault="006918CC" w:rsidP="009455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P1: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 xml:space="preserve">1 + </w:t>
            </w:r>
            <w:r w:rsidRPr="00945532">
              <w:rPr>
                <w:rFonts w:ascii="HelveticaNeueLTStd-Bd" w:hAnsi="HelveticaNeueLTStd-Bd" w:cs="HelveticaNeueLTStd-Bd"/>
                <w:b/>
                <w:bCs/>
                <w:sz w:val="17"/>
                <w:szCs w:val="17"/>
              </w:rPr>
              <w:t xml:space="preserve">P2: </w:t>
            </w:r>
            <w:r w:rsidRPr="00945532">
              <w:rPr>
                <w:rFonts w:ascii="HelveticaNeueLTStd-Lt" w:hAnsi="HelveticaNeueLTStd-Lt" w:cs="HelveticaNeueLTStd-Lt"/>
                <w:sz w:val="17"/>
                <w:szCs w:val="17"/>
              </w:rPr>
              <w:t>9</w:t>
            </w: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Merge w:val="restart"/>
          </w:tcPr>
          <w:p w:rsidR="006918CC" w:rsidRPr="00945532" w:rsidRDefault="006918CC" w:rsidP="00945532">
            <w:pPr>
              <w:spacing w:before="4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Turma:____</w:t>
            </w:r>
          </w:p>
          <w:p w:rsidR="006918CC" w:rsidRPr="00945532" w:rsidRDefault="006918CC" w:rsidP="00945532">
            <w:pPr>
              <w:spacing w:before="240" w:after="12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6918CC" w:rsidRPr="00945532" w:rsidRDefault="006918CC" w:rsidP="00945532">
            <w:pPr>
              <w:spacing w:before="240" w:after="0" w:line="240" w:lineRule="auto"/>
              <w:rPr>
                <w:rFonts w:ascii="Arial" w:hAnsi="Arial" w:cs="Arial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tc>
          <w:tcPr>
            <w:tcW w:w="12735" w:type="dxa"/>
            <w:gridSpan w:val="16"/>
            <w:shd w:val="clear" w:color="auto" w:fill="808080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Grelha de registo de observação de atitudes</w:t>
            </w:r>
          </w:p>
        </w:tc>
      </w:tr>
      <w:tr w:rsidR="006918CC" w:rsidRPr="00945532">
        <w:trPr>
          <w:gridAfter w:val="1"/>
          <w:wAfter w:w="16" w:type="dxa"/>
          <w:trHeight w:val="293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5" w:type="dxa"/>
            <w:gridSpan w:val="16"/>
            <w:shd w:val="clear" w:color="auto" w:fill="BFBFBF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__º Período  Ano Letivo: ____/____</w:t>
            </w: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gridSpan w:val="4"/>
          </w:tcPr>
          <w:p w:rsidR="006918CC" w:rsidRPr="00945532" w:rsidRDefault="006918CC" w:rsidP="009455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Assiduidade/Pontualidade</w:t>
            </w:r>
          </w:p>
        </w:tc>
        <w:tc>
          <w:tcPr>
            <w:tcW w:w="6923" w:type="dxa"/>
            <w:gridSpan w:val="9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Empenho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:rsidR="006918CC" w:rsidRPr="00945532" w:rsidRDefault="006918CC" w:rsidP="009455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Relacionamento</w:t>
            </w:r>
          </w:p>
        </w:tc>
        <w:tc>
          <w:tcPr>
            <w:tcW w:w="1283" w:type="dxa"/>
            <w:tcBorders>
              <w:top w:val="nil"/>
              <w:bottom w:val="nil"/>
            </w:tcBorders>
            <w:vAlign w:val="bottom"/>
          </w:tcPr>
          <w:p w:rsidR="006918CC" w:rsidRPr="00945532" w:rsidRDefault="006918CC" w:rsidP="009455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falta de presença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falta de </w:t>
            </w:r>
          </w:p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atraso</w:t>
            </w: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falta</w:t>
            </w:r>
          </w:p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disciplinar</w:t>
            </w: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falta de trabalho de casal</w:t>
            </w: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falta de material</w:t>
            </w: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textos livres</w:t>
            </w: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fichas de leitura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6918CC" w:rsidRPr="00945532" w:rsidRDefault="006918CC" w:rsidP="009455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interpessoal</w:t>
            </w:r>
          </w:p>
        </w:tc>
        <w:tc>
          <w:tcPr>
            <w:tcW w:w="1283" w:type="dxa"/>
            <w:tcBorders>
              <w:top w:val="nil"/>
            </w:tcBorders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Autonomia</w:t>
            </w: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rPr>
          <w:gridAfter w:val="1"/>
          <w:wAfter w:w="16" w:type="dxa"/>
        </w:trPr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8CC" w:rsidRDefault="006918CC" w:rsidP="00A55814">
      <w:pPr>
        <w:spacing w:before="120" w:after="0"/>
        <w:rPr>
          <w:rFonts w:ascii="Arial" w:hAnsi="Arial" w:cs="Arial"/>
          <w:sz w:val="18"/>
          <w:szCs w:val="18"/>
        </w:rPr>
      </w:pPr>
      <w:r w:rsidRPr="00A55814">
        <w:rPr>
          <w:rFonts w:ascii="Arial" w:hAnsi="Arial" w:cs="Arial"/>
          <w:sz w:val="18"/>
          <w:szCs w:val="18"/>
        </w:rPr>
        <w:t>A preencher com os símbolos [+], [-] e [+/-] ou com a indicação do número de ocorrências.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4"/>
        <w:gridCol w:w="1414"/>
        <w:gridCol w:w="1533"/>
        <w:gridCol w:w="1276"/>
        <w:gridCol w:w="1701"/>
        <w:gridCol w:w="1559"/>
        <w:gridCol w:w="1134"/>
        <w:gridCol w:w="1276"/>
        <w:gridCol w:w="1275"/>
        <w:gridCol w:w="1567"/>
      </w:tblGrid>
      <w:tr w:rsidR="006918CC" w:rsidRPr="00945532">
        <w:tc>
          <w:tcPr>
            <w:tcW w:w="1414" w:type="dxa"/>
            <w:vMerge w:val="restart"/>
          </w:tcPr>
          <w:p w:rsidR="006918CC" w:rsidRPr="00945532" w:rsidRDefault="006918CC" w:rsidP="00945532">
            <w:pPr>
              <w:spacing w:before="4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Turma:____</w:t>
            </w:r>
          </w:p>
          <w:p w:rsidR="006918CC" w:rsidRPr="00945532" w:rsidRDefault="006918CC" w:rsidP="00945532">
            <w:pPr>
              <w:spacing w:before="240" w:after="12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6918CC" w:rsidRPr="00945532" w:rsidRDefault="006918CC" w:rsidP="00945532">
            <w:pPr>
              <w:spacing w:before="240" w:after="0" w:line="240" w:lineRule="auto"/>
              <w:rPr>
                <w:rFonts w:ascii="Arial" w:hAnsi="Arial" w:cs="Arial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tc>
          <w:tcPr>
            <w:tcW w:w="12735" w:type="dxa"/>
            <w:gridSpan w:val="9"/>
            <w:shd w:val="clear" w:color="auto" w:fill="808080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Grelha de registo de avaliação da expressão oral</w:t>
            </w:r>
          </w:p>
        </w:tc>
      </w:tr>
      <w:tr w:rsidR="006918CC" w:rsidRPr="00945532">
        <w:trPr>
          <w:trHeight w:val="293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5" w:type="dxa"/>
            <w:gridSpan w:val="9"/>
            <w:shd w:val="clear" w:color="auto" w:fill="BFBFBF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__º Período  Ano Letivo: ____/____</w:t>
            </w:r>
          </w:p>
        </w:tc>
      </w:tr>
      <w:tr w:rsidR="006918CC" w:rsidRPr="00945532">
        <w:trPr>
          <w:trHeight w:val="822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Riqueza /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variedade vocabular</w:t>
            </w: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Adequação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do enunciado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à situação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comunicativa</w:t>
            </w: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Articulação</w:t>
            </w: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Correção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morfossintática</w:t>
            </w: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Encadeamento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lógico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das ideias</w:t>
            </w: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Tom de voz</w:t>
            </w: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Postura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corporal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Mímica / gestos</w:t>
            </w:r>
          </w:p>
        </w:tc>
        <w:tc>
          <w:tcPr>
            <w:tcW w:w="1567" w:type="dxa"/>
            <w:tcBorders>
              <w:top w:val="nil"/>
            </w:tcBorders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APRECIAÇÃO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GLOBAL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</w:tcBorders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8CC" w:rsidRPr="00A55814" w:rsidRDefault="006918CC" w:rsidP="00CE5E4A">
      <w:pPr>
        <w:spacing w:before="120" w:after="0"/>
        <w:rPr>
          <w:rFonts w:ascii="Arial" w:hAnsi="Arial" w:cs="Arial"/>
          <w:sz w:val="18"/>
          <w:szCs w:val="18"/>
        </w:rPr>
      </w:pPr>
      <w:r w:rsidRPr="00A55814">
        <w:rPr>
          <w:rFonts w:ascii="Arial" w:hAnsi="Arial" w:cs="Arial"/>
          <w:sz w:val="18"/>
          <w:szCs w:val="18"/>
        </w:rPr>
        <w:t>A preencher com os símbolos [+], [-] e [+/-] ou com a indicação do número de ocorrências.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4"/>
        <w:gridCol w:w="1671"/>
        <w:gridCol w:w="1418"/>
        <w:gridCol w:w="2126"/>
        <w:gridCol w:w="1984"/>
        <w:gridCol w:w="1418"/>
        <w:gridCol w:w="1559"/>
        <w:gridCol w:w="2552"/>
      </w:tblGrid>
      <w:tr w:rsidR="006918CC" w:rsidRPr="00945532">
        <w:tc>
          <w:tcPr>
            <w:tcW w:w="1414" w:type="dxa"/>
            <w:vMerge w:val="restart"/>
          </w:tcPr>
          <w:p w:rsidR="006918CC" w:rsidRPr="00945532" w:rsidRDefault="006918CC" w:rsidP="00945532">
            <w:pPr>
              <w:spacing w:before="4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Turma:____</w:t>
            </w:r>
          </w:p>
          <w:p w:rsidR="006918CC" w:rsidRPr="00945532" w:rsidRDefault="006918CC" w:rsidP="00945532">
            <w:pPr>
              <w:spacing w:before="240" w:after="12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6918CC" w:rsidRPr="00945532" w:rsidRDefault="006918CC" w:rsidP="00945532">
            <w:pPr>
              <w:spacing w:before="240" w:after="0" w:line="240" w:lineRule="auto"/>
              <w:rPr>
                <w:rFonts w:ascii="Arial" w:hAnsi="Arial" w:cs="Arial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tc>
          <w:tcPr>
            <w:tcW w:w="12728" w:type="dxa"/>
            <w:gridSpan w:val="7"/>
            <w:shd w:val="clear" w:color="auto" w:fill="808080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Grelha de registo de avaliação da leitura em voz alta</w:t>
            </w:r>
          </w:p>
        </w:tc>
      </w:tr>
      <w:tr w:rsidR="006918CC" w:rsidRPr="00945532">
        <w:trPr>
          <w:trHeight w:val="293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8" w:type="dxa"/>
            <w:gridSpan w:val="7"/>
            <w:shd w:val="clear" w:color="auto" w:fill="BFBFBF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__º Período  Ano Letivo: ____/____</w:t>
            </w:r>
          </w:p>
        </w:tc>
      </w:tr>
      <w:tr w:rsidR="006918CC" w:rsidRPr="00945532">
        <w:trPr>
          <w:trHeight w:val="822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Expressividade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(adequação ao conteúdo)</w:t>
            </w: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Pronúncia</w:t>
            </w:r>
          </w:p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correta</w:t>
            </w: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Omissão / repetição de palavras</w:t>
            </w: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Respeito pela pontuação</w:t>
            </w: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Ritmo</w:t>
            </w: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Tom de voz</w:t>
            </w: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APRECIAÇÃO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HelveticaLTStd-Bold" w:hAnsi="HelveticaLTStd-Bold" w:cs="HelveticaLTStd-Bold"/>
                <w:b/>
                <w:bCs/>
                <w:sz w:val="17"/>
                <w:szCs w:val="17"/>
              </w:rPr>
              <w:t>GLOBAL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671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8CC" w:rsidRDefault="006918CC" w:rsidP="00A55814">
      <w:pPr>
        <w:spacing w:before="120" w:after="0"/>
        <w:rPr>
          <w:rFonts w:ascii="Arial" w:hAnsi="Arial" w:cs="Arial"/>
          <w:sz w:val="18"/>
          <w:szCs w:val="18"/>
        </w:rPr>
      </w:pPr>
      <w:r w:rsidRPr="009D0BFB">
        <w:rPr>
          <w:rFonts w:ascii="Arial" w:hAnsi="Arial" w:cs="Arial"/>
          <w:sz w:val="18"/>
          <w:szCs w:val="18"/>
        </w:rPr>
        <w:t>A preencher com os símbolos [+], [-] e [+/-] ou com a indicação do número de ocorrências.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4"/>
        <w:gridCol w:w="1813"/>
        <w:gridCol w:w="1276"/>
        <w:gridCol w:w="1559"/>
        <w:gridCol w:w="1843"/>
        <w:gridCol w:w="2126"/>
        <w:gridCol w:w="1559"/>
        <w:gridCol w:w="2552"/>
      </w:tblGrid>
      <w:tr w:rsidR="006918CC" w:rsidRPr="00945532">
        <w:tc>
          <w:tcPr>
            <w:tcW w:w="1414" w:type="dxa"/>
            <w:vMerge w:val="restart"/>
          </w:tcPr>
          <w:p w:rsidR="006918CC" w:rsidRPr="00945532" w:rsidRDefault="006918CC" w:rsidP="00945532">
            <w:pPr>
              <w:spacing w:before="4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Turma:____</w:t>
            </w:r>
          </w:p>
          <w:p w:rsidR="006918CC" w:rsidRPr="00945532" w:rsidRDefault="006918CC" w:rsidP="00945532">
            <w:pPr>
              <w:spacing w:before="240" w:after="12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6918CC" w:rsidRPr="00945532" w:rsidRDefault="006918CC" w:rsidP="00945532">
            <w:pPr>
              <w:spacing w:before="240" w:after="0" w:line="240" w:lineRule="auto"/>
              <w:rPr>
                <w:rFonts w:ascii="Arial" w:hAnsi="Arial" w:cs="Arial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Alunos</w:t>
            </w:r>
          </w:p>
        </w:tc>
        <w:tc>
          <w:tcPr>
            <w:tcW w:w="12728" w:type="dxa"/>
            <w:gridSpan w:val="7"/>
            <w:shd w:val="clear" w:color="auto" w:fill="808080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45532">
              <w:rPr>
                <w:rFonts w:ascii="Arial" w:hAnsi="Arial" w:cs="Arial"/>
                <w:b/>
                <w:bCs/>
              </w:rPr>
              <w:t>Grelha de registo de avaliação da escrita</w:t>
            </w:r>
          </w:p>
        </w:tc>
      </w:tr>
      <w:tr w:rsidR="006918CC" w:rsidRPr="00945532">
        <w:trPr>
          <w:trHeight w:val="293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8" w:type="dxa"/>
            <w:gridSpan w:val="7"/>
            <w:shd w:val="clear" w:color="auto" w:fill="BFBFBF"/>
            <w:vAlign w:val="center"/>
          </w:tcPr>
          <w:p w:rsidR="006918CC" w:rsidRPr="00945532" w:rsidRDefault="006918CC" w:rsidP="0094553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__º Período Ano Letivo: ____/____</w:t>
            </w:r>
          </w:p>
        </w:tc>
      </w:tr>
      <w:tr w:rsidR="006918CC" w:rsidRPr="00945532">
        <w:trPr>
          <w:trHeight w:val="822"/>
        </w:trPr>
        <w:tc>
          <w:tcPr>
            <w:tcW w:w="1414" w:type="dxa"/>
            <w:vMerge/>
          </w:tcPr>
          <w:p w:rsidR="006918CC" w:rsidRPr="00945532" w:rsidRDefault="006918CC" w:rsidP="0094553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Adequação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(tipo de texto, leitor visado, registo de língua)</w:t>
            </w: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Ortografia e pontuação</w:t>
            </w: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Vocabulário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532">
              <w:rPr>
                <w:rFonts w:ascii="Arial" w:hAnsi="Arial" w:cs="Arial"/>
                <w:sz w:val="18"/>
                <w:szCs w:val="18"/>
              </w:rPr>
              <w:t>(riqueza e precisão)</w:t>
            </w: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Aspectos</w:t>
            </w:r>
          </w:p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Gramaticais </w:t>
            </w:r>
            <w:r w:rsidRPr="00945532">
              <w:rPr>
                <w:rFonts w:ascii="Arial" w:hAnsi="Arial" w:cs="Arial"/>
                <w:sz w:val="18"/>
                <w:szCs w:val="18"/>
              </w:rPr>
              <w:t>(concordância, sintaxe)</w:t>
            </w: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Organização das ideias </w:t>
            </w:r>
            <w:r w:rsidRPr="00945532">
              <w:rPr>
                <w:rFonts w:ascii="Arial" w:hAnsi="Arial" w:cs="Arial"/>
                <w:sz w:val="18"/>
                <w:szCs w:val="18"/>
              </w:rPr>
              <w:t>(coerência)</w:t>
            </w: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Originalidade</w:t>
            </w: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APRECIAÇÃO</w:t>
            </w:r>
          </w:p>
          <w:p w:rsidR="006918CC" w:rsidRPr="00945532" w:rsidRDefault="006918CC" w:rsidP="009455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532">
              <w:rPr>
                <w:rFonts w:ascii="Arial" w:hAnsi="Arial" w:cs="Arial"/>
                <w:b/>
                <w:bCs/>
                <w:sz w:val="18"/>
                <w:szCs w:val="18"/>
              </w:rPr>
              <w:t>GLOBAL</w:t>
            </w: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8CC" w:rsidRPr="00945532">
        <w:tc>
          <w:tcPr>
            <w:tcW w:w="1414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532"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81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918CC" w:rsidRPr="00945532" w:rsidRDefault="006918CC" w:rsidP="009455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8CC" w:rsidRPr="009D0BFB" w:rsidRDefault="006918CC" w:rsidP="00A55814">
      <w:pPr>
        <w:spacing w:before="120" w:after="0"/>
        <w:rPr>
          <w:rFonts w:ascii="Arial" w:hAnsi="Arial" w:cs="Arial"/>
          <w:sz w:val="18"/>
          <w:szCs w:val="18"/>
        </w:rPr>
      </w:pPr>
      <w:r w:rsidRPr="009D0BFB">
        <w:rPr>
          <w:rFonts w:ascii="Arial" w:hAnsi="Arial" w:cs="Arial"/>
          <w:sz w:val="18"/>
          <w:szCs w:val="18"/>
        </w:rPr>
        <w:t>A preencher com os símbolos [+], [-] e [+/-] ou com a indicação do número de ocorrências.</w:t>
      </w:r>
    </w:p>
    <w:sectPr w:rsidR="006918CC" w:rsidRPr="009D0BFB" w:rsidSect="001F2ECB">
      <w:footerReference w:type="default" r:id="rId8"/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CC" w:rsidRDefault="006918CC" w:rsidP="00FB40D7">
      <w:pPr>
        <w:spacing w:after="0" w:line="240" w:lineRule="auto"/>
      </w:pPr>
      <w:r>
        <w:separator/>
      </w:r>
    </w:p>
  </w:endnote>
  <w:endnote w:type="continuationSeparator" w:id="0">
    <w:p w:rsidR="006918CC" w:rsidRDefault="006918CC" w:rsidP="00FB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CC" w:rsidRPr="00604894" w:rsidRDefault="006918CC" w:rsidP="00604894">
    <w:pPr>
      <w:pStyle w:val="Footer"/>
      <w:jc w:val="right"/>
      <w:rPr>
        <w:rFonts w:ascii="Arial" w:hAnsi="Arial" w:cs="Arial"/>
        <w:sz w:val="14"/>
        <w:szCs w:val="14"/>
      </w:rPr>
    </w:pPr>
    <w:r w:rsidRPr="00604894">
      <w:rPr>
        <w:rFonts w:ascii="Arial" w:hAnsi="Arial" w:cs="Arial"/>
        <w:sz w:val="14"/>
        <w:szCs w:val="14"/>
      </w:rPr>
      <w:t>DIAL5CP © Porto Editora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CC" w:rsidRDefault="006918CC" w:rsidP="00FB40D7">
      <w:pPr>
        <w:spacing w:after="0" w:line="240" w:lineRule="auto"/>
      </w:pPr>
      <w:r>
        <w:separator/>
      </w:r>
    </w:p>
  </w:footnote>
  <w:footnote w:type="continuationSeparator" w:id="0">
    <w:p w:rsidR="006918CC" w:rsidRDefault="006918CC" w:rsidP="00FB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E8E"/>
    <w:rsid w:val="00077148"/>
    <w:rsid w:val="000C22FC"/>
    <w:rsid w:val="000F169F"/>
    <w:rsid w:val="001639E2"/>
    <w:rsid w:val="0016559D"/>
    <w:rsid w:val="00183275"/>
    <w:rsid w:val="001F2ECB"/>
    <w:rsid w:val="003A1C72"/>
    <w:rsid w:val="003E131E"/>
    <w:rsid w:val="004046D8"/>
    <w:rsid w:val="00441302"/>
    <w:rsid w:val="005D2D68"/>
    <w:rsid w:val="00604894"/>
    <w:rsid w:val="006918CC"/>
    <w:rsid w:val="006D1DE6"/>
    <w:rsid w:val="006D3C05"/>
    <w:rsid w:val="00793509"/>
    <w:rsid w:val="00804D3E"/>
    <w:rsid w:val="00945532"/>
    <w:rsid w:val="009D0BFB"/>
    <w:rsid w:val="00A406A8"/>
    <w:rsid w:val="00A55814"/>
    <w:rsid w:val="00AA4EBE"/>
    <w:rsid w:val="00C117A4"/>
    <w:rsid w:val="00C677A7"/>
    <w:rsid w:val="00C75FFF"/>
    <w:rsid w:val="00CE5E4A"/>
    <w:rsid w:val="00E20E8E"/>
    <w:rsid w:val="00E214A0"/>
    <w:rsid w:val="00E36CE7"/>
    <w:rsid w:val="00F45FB2"/>
    <w:rsid w:val="00FB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E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3C0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B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0D7"/>
  </w:style>
  <w:style w:type="paragraph" w:styleId="Footer">
    <w:name w:val="footer"/>
    <w:basedOn w:val="Normal"/>
    <w:link w:val="FooterChar"/>
    <w:uiPriority w:val="99"/>
    <w:semiHidden/>
    <w:rsid w:val="00FB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0D7"/>
  </w:style>
  <w:style w:type="paragraph" w:styleId="BalloonText">
    <w:name w:val="Balloon Text"/>
    <w:basedOn w:val="Normal"/>
    <w:link w:val="BalloonTextChar"/>
    <w:uiPriority w:val="99"/>
    <w:semiHidden/>
    <w:rsid w:val="00C6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1505</Words>
  <Characters>8131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Susana F</dc:creator>
  <cp:keywords/>
  <dc:description/>
  <cp:lastModifiedBy>Toni</cp:lastModifiedBy>
  <cp:revision>2</cp:revision>
  <dcterms:created xsi:type="dcterms:W3CDTF">2013-08-25T23:51:00Z</dcterms:created>
  <dcterms:modified xsi:type="dcterms:W3CDTF">2013-08-25T23:51:00Z</dcterms:modified>
</cp:coreProperties>
</file>